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8B5" w14:textId="41957D95" w:rsidR="00FF2B3E" w:rsidRDefault="00FF2B3E" w:rsidP="008D587D">
      <w:pPr>
        <w:pStyle w:val="berschrift2"/>
      </w:pPr>
      <w:r>
        <w:t xml:space="preserve">Michaela Wünsch </w:t>
      </w:r>
      <w:r w:rsidR="008D587D">
        <w:t>ist gestorben</w:t>
      </w:r>
    </w:p>
    <w:p w14:paraId="4F498E83" w14:textId="77777777" w:rsidR="008D587D" w:rsidRDefault="008D587D" w:rsidP="005D1A8C"/>
    <w:p w14:paraId="3988F32D" w14:textId="1671EE5B" w:rsidR="00912DEF" w:rsidRDefault="002E6E99" w:rsidP="005D1A8C">
      <w:r>
        <w:t>Plötzlich erreichte uns die Nachricht</w:t>
      </w:r>
      <w:r w:rsidR="003D741B">
        <w:t>, dass Michaela Wünsch tot ist.</w:t>
      </w:r>
    </w:p>
    <w:p w14:paraId="305032EB" w14:textId="77777777" w:rsidR="00CF0A36" w:rsidRDefault="003D741B" w:rsidP="005D1A8C">
      <w:r>
        <w:t xml:space="preserve">Sie war in den Anfängen der </w:t>
      </w:r>
      <w:r w:rsidRPr="00337356">
        <w:rPr>
          <w:i/>
          <w:iCs/>
        </w:rPr>
        <w:t>Psychoanalytischen Bibliothek</w:t>
      </w:r>
      <w:r>
        <w:t xml:space="preserve"> mit dabei</w:t>
      </w:r>
      <w:r w:rsidR="00F7368C">
        <w:t xml:space="preserve">, war </w:t>
      </w:r>
      <w:r w:rsidR="00337356">
        <w:t xml:space="preserve">eine Zeit </w:t>
      </w:r>
      <w:r w:rsidR="00F7368C">
        <w:t xml:space="preserve">Vorsitzende </w:t>
      </w:r>
      <w:r w:rsidR="002E097F">
        <w:t>unseres</w:t>
      </w:r>
      <w:r w:rsidR="00F7368C">
        <w:t xml:space="preserve"> Vereins, lange Zeit Mitglied</w:t>
      </w:r>
      <w:r w:rsidR="00D3595D">
        <w:t xml:space="preserve">, nahm </w:t>
      </w:r>
      <w:r w:rsidR="00CF0A36">
        <w:t xml:space="preserve">auch danach </w:t>
      </w:r>
      <w:r w:rsidR="00D3595D">
        <w:t>immer wieder an Veranstaltungen teil</w:t>
      </w:r>
      <w:r w:rsidR="00674E5C">
        <w:t xml:space="preserve">. </w:t>
      </w:r>
    </w:p>
    <w:p w14:paraId="538B1D12" w14:textId="402A1730" w:rsidR="003D741B" w:rsidRDefault="00674E5C" w:rsidP="005D1A8C">
      <w:r>
        <w:t>Sie hat</w:t>
      </w:r>
      <w:r w:rsidR="00374DC2">
        <w:t>te</w:t>
      </w:r>
      <w:r>
        <w:t xml:space="preserve"> </w:t>
      </w:r>
      <w:r w:rsidR="00374DC2">
        <w:t>zu kämpfen</w:t>
      </w:r>
      <w:r>
        <w:t>, war heiter</w:t>
      </w:r>
      <w:r w:rsidR="00374DC2">
        <w:t xml:space="preserve"> und gewitzt</w:t>
      </w:r>
      <w:r>
        <w:t xml:space="preserve">. </w:t>
      </w:r>
      <w:r w:rsidR="001B1D7D">
        <w:t>Ihre Aufmerksamkeit galt der Angst</w:t>
      </w:r>
      <w:r w:rsidR="00CF7725">
        <w:t>,</w:t>
      </w:r>
      <w:r w:rsidR="00383DEF">
        <w:t xml:space="preserve"> den Verletzungen</w:t>
      </w:r>
      <w:r w:rsidR="00CF7725">
        <w:t xml:space="preserve"> und Ungerechtigkeiten</w:t>
      </w:r>
      <w:r w:rsidR="00383DEF">
        <w:t xml:space="preserve">, gesellschaftlich und persönlich. </w:t>
      </w:r>
    </w:p>
    <w:p w14:paraId="68593AE6" w14:textId="60D98ECA" w:rsidR="00383DEF" w:rsidRDefault="007C73B3" w:rsidP="005D1A8C">
      <w:r>
        <w:t>W</w:t>
      </w:r>
      <w:r w:rsidR="00383DEF">
        <w:t xml:space="preserve">ir </w:t>
      </w:r>
      <w:r>
        <w:t xml:space="preserve">haben </w:t>
      </w:r>
      <w:r w:rsidR="00383DEF">
        <w:t>uns verfehlt</w:t>
      </w:r>
      <w:r>
        <w:t xml:space="preserve"> </w:t>
      </w:r>
      <w:r w:rsidR="00D3595D">
        <w:t>in</w:t>
      </w:r>
      <w:r>
        <w:t xml:space="preserve"> der Zusammen</w:t>
      </w:r>
      <w:r w:rsidR="007D4999">
        <w:t>arbeit</w:t>
      </w:r>
      <w:r w:rsidR="00D3595D">
        <w:t xml:space="preserve"> i</w:t>
      </w:r>
      <w:r w:rsidR="007D4999">
        <w:t>n der Psychoanalytischen Bibliothek.</w:t>
      </w:r>
      <w:r w:rsidR="00904774">
        <w:t xml:space="preserve"> </w:t>
      </w:r>
      <w:r w:rsidR="008548BA">
        <w:t xml:space="preserve">Es gab </w:t>
      </w:r>
      <w:r w:rsidR="00D3595D">
        <w:t xml:space="preserve">dennoch </w:t>
      </w:r>
      <w:r w:rsidR="008548BA">
        <w:t>weiter</w:t>
      </w:r>
      <w:r w:rsidR="00D3595D">
        <w:t>e</w:t>
      </w:r>
      <w:r w:rsidR="00106552">
        <w:t>,</w:t>
      </w:r>
      <w:r w:rsidR="008548BA">
        <w:t xml:space="preserve"> eher</w:t>
      </w:r>
      <w:r w:rsidR="00904774">
        <w:t xml:space="preserve"> stumme, kurze Begegnungen </w:t>
      </w:r>
      <w:r w:rsidR="008548BA">
        <w:t xml:space="preserve">mit einem Lächeln </w:t>
      </w:r>
      <w:r w:rsidR="00904774">
        <w:t>an ganz unterschiedlichen Orten</w:t>
      </w:r>
      <w:r w:rsidR="000E74ED">
        <w:t xml:space="preserve">, </w:t>
      </w:r>
      <w:r w:rsidR="00106552">
        <w:t>die</w:t>
      </w:r>
      <w:r w:rsidR="000E74ED">
        <w:t xml:space="preserve"> von gemeinsamen Interessen zeugten. Auftauchen und Abtauchen</w:t>
      </w:r>
      <w:r w:rsidR="00F73E0C">
        <w:t xml:space="preserve">. Jetzt tauchte unversehens der Nachruf von Sabeth Buchmann </w:t>
      </w:r>
      <w:r w:rsidR="008548BA">
        <w:t>auf</w:t>
      </w:r>
      <w:r w:rsidR="008548BA">
        <w:t xml:space="preserve"> </w:t>
      </w:r>
      <w:r w:rsidR="00C40D5A">
        <w:t>(</w:t>
      </w:r>
      <w:proofErr w:type="spellStart"/>
      <w:r w:rsidR="00C40D5A">
        <w:t>FaceBook</w:t>
      </w:r>
      <w:proofErr w:type="spellEnd"/>
      <w:r w:rsidR="008548BA">
        <w:t>,</w:t>
      </w:r>
      <w:r w:rsidR="00C40D5A">
        <w:t xml:space="preserve"> </w:t>
      </w:r>
      <w:r w:rsidR="00337356">
        <w:t>Eintrag vom 06.04.2026)</w:t>
      </w:r>
      <w:r w:rsidR="00361A8D">
        <w:t xml:space="preserve">. </w:t>
      </w:r>
      <w:r w:rsidR="002E097F">
        <w:t xml:space="preserve">Michaela Wünsch </w:t>
      </w:r>
      <w:r w:rsidR="00361A8D">
        <w:t>hat mir Grenzen aufgezeigt</w:t>
      </w:r>
      <w:r w:rsidR="00DA71F9">
        <w:t>. D</w:t>
      </w:r>
      <w:r w:rsidR="00475EA1">
        <w:t>ie Nachricht und nun der Abschied machen traurig</w:t>
      </w:r>
      <w:r w:rsidR="00BE55EF">
        <w:t>, heben Wut und Verzweiflung auf</w:t>
      </w:r>
      <w:r w:rsidR="00DF39EA">
        <w:t>. Ihre oder meine?</w:t>
      </w:r>
      <w:r w:rsidR="00337356">
        <w:t xml:space="preserve"> </w:t>
      </w:r>
    </w:p>
    <w:p w14:paraId="63C15430" w14:textId="77777777" w:rsidR="002E097F" w:rsidRDefault="002E097F" w:rsidP="005D1A8C"/>
    <w:p w14:paraId="2520E4D8" w14:textId="170C6137" w:rsidR="002E097F" w:rsidRDefault="002E097F" w:rsidP="005D1A8C">
      <w:r>
        <w:t>Karl-Josef Pazzini</w:t>
      </w:r>
    </w:p>
    <w:p w14:paraId="696E8C88" w14:textId="77777777" w:rsidR="00361A8D" w:rsidRPr="005D1A8C" w:rsidRDefault="00361A8D" w:rsidP="005D1A8C"/>
    <w:sectPr w:rsidR="00361A8D" w:rsidRPr="005D1A8C" w:rsidSect="00006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3402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F731" w14:textId="77777777" w:rsidR="00760DF6" w:rsidRDefault="00760DF6" w:rsidP="0007503E">
      <w:r>
        <w:separator/>
      </w:r>
    </w:p>
  </w:endnote>
  <w:endnote w:type="continuationSeparator" w:id="0">
    <w:p w14:paraId="7DAE12B5" w14:textId="77777777" w:rsidR="00760DF6" w:rsidRDefault="00760DF6" w:rsidP="0007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eSans UHH">
    <w:panose1 w:val="020B0502050302020203"/>
    <w:charset w:val="4D"/>
    <w:family w:val="swiss"/>
    <w:pitch w:val="variable"/>
    <w:sig w:usb0="A00000FF" w:usb1="5000E0FB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FrutigerNext LT BoldCn">
    <w:altName w:val="Calibri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FuturTDem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Futura Book">
    <w:altName w:val="Arial"/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FuturTMed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C87B" w14:textId="77777777" w:rsidR="00D452EE" w:rsidRDefault="00D452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A98D" w14:textId="77777777" w:rsidR="00D452EE" w:rsidRDefault="00D452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E8CC" w14:textId="77777777" w:rsidR="003F6647" w:rsidRPr="004C6780" w:rsidRDefault="003F6647">
    <w:pPr>
      <w:pStyle w:val="Fuzeile"/>
      <w:rPr>
        <w:sz w:val="16"/>
        <w:szCs w:val="16"/>
      </w:rPr>
    </w:pPr>
    <w:r w:rsidRPr="004C6780">
      <w:rPr>
        <w:sz w:val="16"/>
        <w:szCs w:val="16"/>
      </w:rPr>
      <w:fldChar w:fldCharType="begin"/>
    </w:r>
    <w:r w:rsidRPr="004C6780">
      <w:rPr>
        <w:sz w:val="16"/>
        <w:szCs w:val="16"/>
      </w:rPr>
      <w:instrText xml:space="preserve"> FILENAME </w:instrText>
    </w:r>
    <w:r w:rsidRPr="004C6780">
      <w:rPr>
        <w:sz w:val="16"/>
        <w:szCs w:val="16"/>
      </w:rPr>
      <w:fldChar w:fldCharType="separate"/>
    </w:r>
    <w:r w:rsidR="002E6E99">
      <w:rPr>
        <w:noProof/>
        <w:sz w:val="16"/>
        <w:szCs w:val="16"/>
      </w:rPr>
      <w:t>Dokument1</w:t>
    </w:r>
    <w:r w:rsidRPr="004C6780">
      <w:rPr>
        <w:sz w:val="16"/>
        <w:szCs w:val="16"/>
      </w:rPr>
      <w:fldChar w:fldCharType="end"/>
    </w:r>
    <w:r w:rsidRPr="004C6780">
      <w:rPr>
        <w:sz w:val="16"/>
        <w:szCs w:val="16"/>
      </w:rPr>
      <w:t xml:space="preserve"> • Erstelldatum </w:t>
    </w:r>
    <w:r w:rsidRPr="004C6780">
      <w:rPr>
        <w:sz w:val="16"/>
        <w:szCs w:val="16"/>
      </w:rPr>
      <w:fldChar w:fldCharType="begin"/>
    </w:r>
    <w:r w:rsidRPr="004C6780">
      <w:rPr>
        <w:sz w:val="16"/>
        <w:szCs w:val="16"/>
      </w:rPr>
      <w:instrText xml:space="preserve"> CREATEDATE </w:instrText>
    </w:r>
    <w:r w:rsidRPr="004C6780">
      <w:rPr>
        <w:sz w:val="16"/>
        <w:szCs w:val="16"/>
      </w:rPr>
      <w:fldChar w:fldCharType="separate"/>
    </w:r>
    <w:r w:rsidR="002E6E99">
      <w:rPr>
        <w:noProof/>
        <w:sz w:val="16"/>
        <w:szCs w:val="16"/>
      </w:rPr>
      <w:t>16.04.26 09:41:00</w:t>
    </w:r>
    <w:r w:rsidRPr="004C6780">
      <w:rPr>
        <w:sz w:val="16"/>
        <w:szCs w:val="16"/>
      </w:rPr>
      <w:fldChar w:fldCharType="end"/>
    </w:r>
    <w:r w:rsidRPr="004C6780">
      <w:rPr>
        <w:sz w:val="16"/>
        <w:szCs w:val="16"/>
      </w:rPr>
      <w:t xml:space="preserve"> •</w:t>
    </w:r>
    <w:r w:rsidR="00D452EE">
      <w:rPr>
        <w:sz w:val="16"/>
        <w:szCs w:val="16"/>
      </w:rPr>
      <w:fldChar w:fldCharType="begin"/>
    </w:r>
    <w:r w:rsidR="00D452EE">
      <w:rPr>
        <w:sz w:val="16"/>
        <w:szCs w:val="16"/>
      </w:rPr>
      <w:instrText xml:space="preserve"> SAVEDATE  \* MERGEFORMAT </w:instrText>
    </w:r>
    <w:r w:rsidR="00D452EE">
      <w:rPr>
        <w:sz w:val="16"/>
        <w:szCs w:val="16"/>
      </w:rPr>
      <w:fldChar w:fldCharType="separate"/>
    </w:r>
    <w:r w:rsidR="002E6E99">
      <w:rPr>
        <w:noProof/>
        <w:sz w:val="16"/>
        <w:szCs w:val="16"/>
      </w:rPr>
      <w:t>00.00.00 00:00:00</w:t>
    </w:r>
    <w:r w:rsidR="00D452EE">
      <w:rPr>
        <w:sz w:val="16"/>
        <w:szCs w:val="16"/>
      </w:rPr>
      <w:fldChar w:fldCharType="end"/>
    </w:r>
    <w:r w:rsidR="00D452EE">
      <w:rPr>
        <w:sz w:val="16"/>
        <w:szCs w:val="16"/>
      </w:rPr>
      <w:t xml:space="preserve"> •</w:t>
    </w:r>
    <w:r w:rsidRPr="004C6780">
      <w:rPr>
        <w:sz w:val="16"/>
        <w:szCs w:val="16"/>
      </w:rPr>
      <w:t xml:space="preserve"> Zuletzt gedruckt </w:t>
    </w:r>
    <w:r w:rsidRPr="004C6780">
      <w:rPr>
        <w:sz w:val="16"/>
        <w:szCs w:val="16"/>
      </w:rPr>
      <w:fldChar w:fldCharType="begin"/>
    </w:r>
    <w:r w:rsidRPr="004C6780">
      <w:rPr>
        <w:sz w:val="16"/>
        <w:szCs w:val="16"/>
      </w:rPr>
      <w:instrText xml:space="preserve"> PRINTDATE </w:instrText>
    </w:r>
    <w:r w:rsidRPr="004C6780">
      <w:rPr>
        <w:sz w:val="16"/>
        <w:szCs w:val="16"/>
      </w:rPr>
      <w:fldChar w:fldCharType="separate"/>
    </w:r>
    <w:r w:rsidR="002E6E99">
      <w:rPr>
        <w:noProof/>
        <w:sz w:val="16"/>
        <w:szCs w:val="16"/>
      </w:rPr>
      <w:t>00.00.00 00:00:00</w:t>
    </w:r>
    <w:r w:rsidRPr="004C6780">
      <w:rPr>
        <w:sz w:val="16"/>
        <w:szCs w:val="16"/>
      </w:rPr>
      <w:fldChar w:fldCharType="end"/>
    </w:r>
    <w:r w:rsidRPr="004C6780">
      <w:rPr>
        <w:sz w:val="16"/>
        <w:szCs w:val="16"/>
      </w:rPr>
      <w:t xml:space="preserve"> •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710B" w14:textId="77777777" w:rsidR="00760DF6" w:rsidRDefault="00760DF6" w:rsidP="0007503E">
      <w:r>
        <w:separator/>
      </w:r>
    </w:p>
  </w:footnote>
  <w:footnote w:type="continuationSeparator" w:id="0">
    <w:p w14:paraId="5E15F985" w14:textId="77777777" w:rsidR="00760DF6" w:rsidRDefault="00760DF6" w:rsidP="0007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65673426"/>
      <w:docPartObj>
        <w:docPartGallery w:val="Page Numbers (Top of Page)"/>
        <w:docPartUnique/>
      </w:docPartObj>
    </w:sdtPr>
    <w:sdtContent>
      <w:p w14:paraId="7040FC25" w14:textId="77777777" w:rsidR="006B7652" w:rsidRDefault="006B7652" w:rsidP="00E03C5E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81600A5" w14:textId="77777777" w:rsidR="006B7652" w:rsidRDefault="006B7652" w:rsidP="006B765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15288922"/>
      <w:docPartObj>
        <w:docPartGallery w:val="Page Numbers (Top of Page)"/>
        <w:docPartUnique/>
      </w:docPartObj>
    </w:sdtPr>
    <w:sdtEndPr>
      <w:rPr>
        <w:rStyle w:val="Seitenzahl"/>
        <w:sz w:val="28"/>
        <w:szCs w:val="28"/>
      </w:rPr>
    </w:sdtEndPr>
    <w:sdtContent>
      <w:p w14:paraId="1D4BF1FE" w14:textId="77777777" w:rsidR="006B7652" w:rsidRPr="006B7652" w:rsidRDefault="006B7652" w:rsidP="00E03C5E">
        <w:pPr>
          <w:pStyle w:val="Kopfzeile"/>
          <w:framePr w:wrap="none" w:vAnchor="text" w:hAnchor="margin" w:xAlign="right" w:y="1"/>
          <w:rPr>
            <w:rStyle w:val="Seitenzahl"/>
            <w:sz w:val="28"/>
            <w:szCs w:val="28"/>
          </w:rPr>
        </w:pPr>
        <w:r w:rsidRPr="006B7652">
          <w:rPr>
            <w:rStyle w:val="Seitenzahl"/>
            <w:sz w:val="28"/>
            <w:szCs w:val="28"/>
          </w:rPr>
          <w:fldChar w:fldCharType="begin"/>
        </w:r>
        <w:r w:rsidRPr="006B7652">
          <w:rPr>
            <w:rStyle w:val="Seitenzahl"/>
            <w:sz w:val="28"/>
            <w:szCs w:val="28"/>
          </w:rPr>
          <w:instrText xml:space="preserve"> PAGE </w:instrText>
        </w:r>
        <w:r w:rsidRPr="006B7652">
          <w:rPr>
            <w:rStyle w:val="Seitenzahl"/>
            <w:sz w:val="28"/>
            <w:szCs w:val="28"/>
          </w:rPr>
          <w:fldChar w:fldCharType="separate"/>
        </w:r>
        <w:r w:rsidRPr="006B7652">
          <w:rPr>
            <w:rStyle w:val="Seitenzahl"/>
            <w:noProof/>
            <w:sz w:val="28"/>
            <w:szCs w:val="28"/>
          </w:rPr>
          <w:t>2</w:t>
        </w:r>
        <w:r w:rsidRPr="006B7652">
          <w:rPr>
            <w:rStyle w:val="Seitenzahl"/>
            <w:sz w:val="28"/>
            <w:szCs w:val="28"/>
          </w:rPr>
          <w:fldChar w:fldCharType="end"/>
        </w:r>
      </w:p>
    </w:sdtContent>
  </w:sdt>
  <w:p w14:paraId="058F6B94" w14:textId="77777777" w:rsidR="003F6647" w:rsidRDefault="003F6647" w:rsidP="006B7652">
    <w:pPr>
      <w:pStyle w:val="Kopfzeile"/>
      <w:ind w:right="360"/>
    </w:pPr>
    <w:r>
      <w:t>Karl-Josef Pazzini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A24B" w14:textId="77777777" w:rsidR="003F6647" w:rsidRDefault="003F6647">
    <w:pPr>
      <w:pStyle w:val="Kopfzeile"/>
    </w:pPr>
    <w:r>
      <w:t>Karl-Josef Pazzini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780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CB00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35E7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44A6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52A05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846D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25CE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FD6AF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D48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AA7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994F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D92377"/>
    <w:multiLevelType w:val="hybridMultilevel"/>
    <w:tmpl w:val="8B18BACE"/>
    <w:lvl w:ilvl="0" w:tplc="DEF88BEE">
      <w:start w:val="1"/>
      <w:numFmt w:val="decimal"/>
      <w:pStyle w:val="Listenabsatz"/>
      <w:lvlText w:val="%1."/>
      <w:lvlJc w:val="left"/>
      <w:pPr>
        <w:ind w:left="284" w:hanging="28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7548">
    <w:abstractNumId w:val="10"/>
  </w:num>
  <w:num w:numId="2" w16cid:durableId="1476609576">
    <w:abstractNumId w:val="8"/>
  </w:num>
  <w:num w:numId="3" w16cid:durableId="1139960804">
    <w:abstractNumId w:val="7"/>
  </w:num>
  <w:num w:numId="4" w16cid:durableId="42293678">
    <w:abstractNumId w:val="6"/>
  </w:num>
  <w:num w:numId="5" w16cid:durableId="315957411">
    <w:abstractNumId w:val="5"/>
  </w:num>
  <w:num w:numId="6" w16cid:durableId="399600195">
    <w:abstractNumId w:val="9"/>
  </w:num>
  <w:num w:numId="7" w16cid:durableId="1526098106">
    <w:abstractNumId w:val="4"/>
  </w:num>
  <w:num w:numId="8" w16cid:durableId="439491025">
    <w:abstractNumId w:val="3"/>
  </w:num>
  <w:num w:numId="9" w16cid:durableId="1563830590">
    <w:abstractNumId w:val="2"/>
  </w:num>
  <w:num w:numId="10" w16cid:durableId="972060414">
    <w:abstractNumId w:val="1"/>
  </w:num>
  <w:num w:numId="11" w16cid:durableId="525020530">
    <w:abstractNumId w:val="0"/>
  </w:num>
  <w:num w:numId="12" w16cid:durableId="482115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IS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drrfxe15e00vexde55x9suazz29f5wfpxt&quot;&gt;Endnote 2020&lt;record-ids&gt;&lt;item&gt;12552&lt;/item&gt;&lt;/record-ids&gt;&lt;/item&gt;&lt;/Libraries&gt;"/>
  </w:docVars>
  <w:rsids>
    <w:rsidRoot w:val="002E6E99"/>
    <w:rsid w:val="0000644F"/>
    <w:rsid w:val="000339F5"/>
    <w:rsid w:val="00052F4D"/>
    <w:rsid w:val="00055EC8"/>
    <w:rsid w:val="0007503E"/>
    <w:rsid w:val="0009160D"/>
    <w:rsid w:val="000C2705"/>
    <w:rsid w:val="000C539E"/>
    <w:rsid w:val="000E74ED"/>
    <w:rsid w:val="00105EB2"/>
    <w:rsid w:val="00106552"/>
    <w:rsid w:val="00115BD1"/>
    <w:rsid w:val="001244AD"/>
    <w:rsid w:val="001272B5"/>
    <w:rsid w:val="001323D5"/>
    <w:rsid w:val="0014647B"/>
    <w:rsid w:val="00170BB4"/>
    <w:rsid w:val="00195655"/>
    <w:rsid w:val="001A384F"/>
    <w:rsid w:val="001B1D7D"/>
    <w:rsid w:val="001E6132"/>
    <w:rsid w:val="001E6F18"/>
    <w:rsid w:val="001F47FD"/>
    <w:rsid w:val="00210BE2"/>
    <w:rsid w:val="0022045D"/>
    <w:rsid w:val="0022294F"/>
    <w:rsid w:val="00261E86"/>
    <w:rsid w:val="00274D79"/>
    <w:rsid w:val="00276840"/>
    <w:rsid w:val="002A1E69"/>
    <w:rsid w:val="002C0037"/>
    <w:rsid w:val="002C4370"/>
    <w:rsid w:val="002C744F"/>
    <w:rsid w:val="002D2FDE"/>
    <w:rsid w:val="002D7375"/>
    <w:rsid w:val="002E097F"/>
    <w:rsid w:val="002E33FF"/>
    <w:rsid w:val="002E6E99"/>
    <w:rsid w:val="0031239A"/>
    <w:rsid w:val="00337356"/>
    <w:rsid w:val="00361A8D"/>
    <w:rsid w:val="00374D2F"/>
    <w:rsid w:val="00374DC2"/>
    <w:rsid w:val="00383DEF"/>
    <w:rsid w:val="003915CC"/>
    <w:rsid w:val="003A6C52"/>
    <w:rsid w:val="003D741B"/>
    <w:rsid w:val="003E353D"/>
    <w:rsid w:val="003F6647"/>
    <w:rsid w:val="00453AE8"/>
    <w:rsid w:val="00475EA1"/>
    <w:rsid w:val="004867DD"/>
    <w:rsid w:val="004A2E55"/>
    <w:rsid w:val="004A4241"/>
    <w:rsid w:val="004B4EE2"/>
    <w:rsid w:val="004B6E3E"/>
    <w:rsid w:val="004C6780"/>
    <w:rsid w:val="004D4EBE"/>
    <w:rsid w:val="005074EE"/>
    <w:rsid w:val="00557C62"/>
    <w:rsid w:val="00586617"/>
    <w:rsid w:val="005A1562"/>
    <w:rsid w:val="005A2B8A"/>
    <w:rsid w:val="005D1A8C"/>
    <w:rsid w:val="005E13BA"/>
    <w:rsid w:val="00637F37"/>
    <w:rsid w:val="00641C11"/>
    <w:rsid w:val="00654309"/>
    <w:rsid w:val="0066407A"/>
    <w:rsid w:val="00672CA4"/>
    <w:rsid w:val="00674E5C"/>
    <w:rsid w:val="00681B92"/>
    <w:rsid w:val="00692A70"/>
    <w:rsid w:val="006B259A"/>
    <w:rsid w:val="006B7652"/>
    <w:rsid w:val="006C1D3A"/>
    <w:rsid w:val="006C7324"/>
    <w:rsid w:val="006D152A"/>
    <w:rsid w:val="006E6628"/>
    <w:rsid w:val="006F496C"/>
    <w:rsid w:val="006F7F02"/>
    <w:rsid w:val="00703623"/>
    <w:rsid w:val="007155F3"/>
    <w:rsid w:val="0073412D"/>
    <w:rsid w:val="00741579"/>
    <w:rsid w:val="00760DF6"/>
    <w:rsid w:val="007645A7"/>
    <w:rsid w:val="00767FB6"/>
    <w:rsid w:val="00793937"/>
    <w:rsid w:val="00796773"/>
    <w:rsid w:val="007A5C1D"/>
    <w:rsid w:val="007C73B3"/>
    <w:rsid w:val="007D4999"/>
    <w:rsid w:val="00803FAF"/>
    <w:rsid w:val="00830FB6"/>
    <w:rsid w:val="00835874"/>
    <w:rsid w:val="0084405D"/>
    <w:rsid w:val="008548BA"/>
    <w:rsid w:val="00896670"/>
    <w:rsid w:val="008C173B"/>
    <w:rsid w:val="008D1561"/>
    <w:rsid w:val="008D587D"/>
    <w:rsid w:val="008E50E3"/>
    <w:rsid w:val="00904774"/>
    <w:rsid w:val="00912DEF"/>
    <w:rsid w:val="00913BF0"/>
    <w:rsid w:val="0091596F"/>
    <w:rsid w:val="009748C2"/>
    <w:rsid w:val="00993A26"/>
    <w:rsid w:val="009A4659"/>
    <w:rsid w:val="009A52E3"/>
    <w:rsid w:val="009B6F5D"/>
    <w:rsid w:val="009C213A"/>
    <w:rsid w:val="009C6DA8"/>
    <w:rsid w:val="009D0CDF"/>
    <w:rsid w:val="009D265B"/>
    <w:rsid w:val="009E4BD9"/>
    <w:rsid w:val="00A20CB7"/>
    <w:rsid w:val="00A629DA"/>
    <w:rsid w:val="00A90A84"/>
    <w:rsid w:val="00AC3661"/>
    <w:rsid w:val="00AD2438"/>
    <w:rsid w:val="00AF6E8D"/>
    <w:rsid w:val="00B21339"/>
    <w:rsid w:val="00B22466"/>
    <w:rsid w:val="00B2723A"/>
    <w:rsid w:val="00B541C5"/>
    <w:rsid w:val="00B932B3"/>
    <w:rsid w:val="00BA1A4B"/>
    <w:rsid w:val="00BC1AB5"/>
    <w:rsid w:val="00BC4C53"/>
    <w:rsid w:val="00BD33E7"/>
    <w:rsid w:val="00BE55EF"/>
    <w:rsid w:val="00C15ECC"/>
    <w:rsid w:val="00C209DF"/>
    <w:rsid w:val="00C40D5A"/>
    <w:rsid w:val="00C6271E"/>
    <w:rsid w:val="00C65423"/>
    <w:rsid w:val="00C76232"/>
    <w:rsid w:val="00C76BCC"/>
    <w:rsid w:val="00C82709"/>
    <w:rsid w:val="00C9041B"/>
    <w:rsid w:val="00C96B2B"/>
    <w:rsid w:val="00CC65CF"/>
    <w:rsid w:val="00CE1D11"/>
    <w:rsid w:val="00CE5013"/>
    <w:rsid w:val="00CF0A36"/>
    <w:rsid w:val="00CF186B"/>
    <w:rsid w:val="00CF7725"/>
    <w:rsid w:val="00D14805"/>
    <w:rsid w:val="00D15AA2"/>
    <w:rsid w:val="00D21B6E"/>
    <w:rsid w:val="00D32FF0"/>
    <w:rsid w:val="00D3595D"/>
    <w:rsid w:val="00D452EE"/>
    <w:rsid w:val="00D54670"/>
    <w:rsid w:val="00D7340D"/>
    <w:rsid w:val="00DA71F9"/>
    <w:rsid w:val="00DB6C62"/>
    <w:rsid w:val="00DB7E42"/>
    <w:rsid w:val="00DE6AD7"/>
    <w:rsid w:val="00DF39EA"/>
    <w:rsid w:val="00DF5593"/>
    <w:rsid w:val="00DF7086"/>
    <w:rsid w:val="00E12B4C"/>
    <w:rsid w:val="00E564D4"/>
    <w:rsid w:val="00E72029"/>
    <w:rsid w:val="00E97AE0"/>
    <w:rsid w:val="00EA77E9"/>
    <w:rsid w:val="00EB44F3"/>
    <w:rsid w:val="00EC0B59"/>
    <w:rsid w:val="00F3582B"/>
    <w:rsid w:val="00F503DA"/>
    <w:rsid w:val="00F7368C"/>
    <w:rsid w:val="00F73E0C"/>
    <w:rsid w:val="00F81AF1"/>
    <w:rsid w:val="00FD0957"/>
    <w:rsid w:val="00FF2B3E"/>
    <w:rsid w:val="00FF50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10692C"/>
  <w15:docId w15:val="{384B62AC-F1D0-5E44-974E-AC3215D1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C52"/>
    <w:pPr>
      <w:spacing w:line="312" w:lineRule="auto"/>
    </w:pPr>
    <w:rPr>
      <w:rFonts w:ascii="TheSans UHH" w:eastAsia="Times New Roman" w:hAnsi="TheSans UHH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B6C62"/>
    <w:pPr>
      <w:keepNext/>
      <w:spacing w:before="240" w:after="60" w:line="288" w:lineRule="auto"/>
      <w:ind w:right="-2268"/>
      <w:outlineLvl w:val="0"/>
    </w:pPr>
    <w:rPr>
      <w:b/>
      <w:color w:val="C00000"/>
      <w:kern w:val="28"/>
      <w:sz w:val="28"/>
    </w:rPr>
  </w:style>
  <w:style w:type="paragraph" w:styleId="berschrift2">
    <w:name w:val="heading 2"/>
    <w:basedOn w:val="Standard"/>
    <w:next w:val="Standard"/>
    <w:link w:val="berschrift2Zchn1"/>
    <w:autoRedefine/>
    <w:qFormat/>
    <w:rsid w:val="00D32FF0"/>
    <w:pPr>
      <w:keepNext/>
      <w:spacing w:before="120"/>
      <w:outlineLvl w:val="1"/>
    </w:pPr>
    <w:rPr>
      <w:rFonts w:ascii="Avenir Heavy" w:hAnsi="Avenir Heavy"/>
      <w:color w:val="4F81BD" w:themeColor="accent1"/>
    </w:rPr>
  </w:style>
  <w:style w:type="paragraph" w:styleId="berschrift3">
    <w:name w:val="heading 3"/>
    <w:basedOn w:val="Standard"/>
    <w:next w:val="Standard"/>
    <w:link w:val="berschrift3Zchn"/>
    <w:qFormat/>
    <w:rsid w:val="00CC65CF"/>
    <w:pPr>
      <w:keepNext/>
      <w:spacing w:before="240" w:after="120"/>
      <w:ind w:right="-2699"/>
      <w:outlineLvl w:val="2"/>
    </w:pPr>
    <w:rPr>
      <w:rFonts w:ascii="FrutigerNext LT BoldCn" w:hAnsi="FrutigerNext LT BoldCn"/>
      <w:lang w:val="de-CH"/>
    </w:rPr>
  </w:style>
  <w:style w:type="paragraph" w:styleId="berschrift4">
    <w:name w:val="heading 4"/>
    <w:basedOn w:val="Standard"/>
    <w:next w:val="Standard"/>
    <w:link w:val="berschrift4Zchn"/>
    <w:qFormat/>
    <w:rsid w:val="003E353D"/>
    <w:pPr>
      <w:keepNext/>
      <w:spacing w:before="240" w:after="60" w:line="288" w:lineRule="auto"/>
      <w:ind w:right="-992"/>
      <w:jc w:val="right"/>
      <w:outlineLvl w:val="3"/>
    </w:pPr>
    <w:rPr>
      <w:rFonts w:ascii="FuturTDem" w:hAnsi="FuturTDem"/>
    </w:rPr>
  </w:style>
  <w:style w:type="paragraph" w:styleId="berschrift5">
    <w:name w:val="heading 5"/>
    <w:basedOn w:val="Standard"/>
    <w:next w:val="Standard"/>
    <w:link w:val="berschrift5Zchn"/>
    <w:qFormat/>
    <w:rsid w:val="003E353D"/>
    <w:pPr>
      <w:spacing w:before="240" w:after="60" w:line="288" w:lineRule="auto"/>
      <w:ind w:left="5812" w:right="-992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3E353D"/>
  </w:style>
  <w:style w:type="paragraph" w:styleId="Sprechblasentext">
    <w:name w:val="Balloon Text"/>
    <w:basedOn w:val="Standard"/>
    <w:semiHidden/>
    <w:rsid w:val="003E353D"/>
    <w:rPr>
      <w:rFonts w:ascii="Lucida Grande" w:hAnsi="Lucida Grande"/>
      <w:sz w:val="18"/>
      <w:szCs w:val="18"/>
    </w:rPr>
  </w:style>
  <w:style w:type="paragraph" w:customStyle="1" w:styleId="Anmerkungen">
    <w:name w:val="Anmerkungen"/>
    <w:basedOn w:val="Standard"/>
    <w:next w:val="Standard"/>
    <w:rsid w:val="003E353D"/>
    <w:pPr>
      <w:spacing w:before="120" w:after="120" w:line="288" w:lineRule="auto"/>
      <w:ind w:left="567"/>
    </w:pPr>
    <w:rPr>
      <w:rFonts w:ascii="Geneva" w:hAnsi="Geneva"/>
      <w:sz w:val="14"/>
    </w:rPr>
  </w:style>
  <w:style w:type="paragraph" w:customStyle="1" w:styleId="Formatvorlage1">
    <w:name w:val="Formatvorlage1"/>
    <w:basedOn w:val="Standard"/>
    <w:rsid w:val="003E353D"/>
  </w:style>
  <w:style w:type="paragraph" w:styleId="Funotentext">
    <w:name w:val="footnote text"/>
    <w:basedOn w:val="Standard"/>
    <w:link w:val="FunotentextZchn"/>
    <w:qFormat/>
    <w:rsid w:val="003A6C52"/>
    <w:pPr>
      <w:spacing w:line="288" w:lineRule="auto"/>
      <w:ind w:left="142" w:hanging="142"/>
    </w:pPr>
    <w:rPr>
      <w:sz w:val="16"/>
    </w:rPr>
  </w:style>
  <w:style w:type="character" w:customStyle="1" w:styleId="FunotentextZchn">
    <w:name w:val="Fußnotentext Zchn"/>
    <w:link w:val="Funotentext"/>
    <w:rsid w:val="003A6C52"/>
    <w:rPr>
      <w:rFonts w:ascii="TheSans UHH" w:eastAsia="Times New Roman" w:hAnsi="TheSans UHH"/>
      <w:sz w:val="16"/>
      <w:szCs w:val="24"/>
    </w:rPr>
  </w:style>
  <w:style w:type="character" w:styleId="Funotenzeichen">
    <w:name w:val="footnote reference"/>
    <w:rsid w:val="003E353D"/>
    <w:rPr>
      <w:vertAlign w:val="superscript"/>
    </w:rPr>
  </w:style>
  <w:style w:type="paragraph" w:styleId="Fuzeile">
    <w:name w:val="footer"/>
    <w:basedOn w:val="Standard"/>
    <w:link w:val="FuzeileZchn"/>
    <w:rsid w:val="003E35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E353D"/>
    <w:rPr>
      <w:rFonts w:ascii="Calibri" w:eastAsia="Times New Roman" w:hAnsi="Calibri"/>
      <w:sz w:val="24"/>
      <w:szCs w:val="24"/>
    </w:rPr>
  </w:style>
  <w:style w:type="character" w:customStyle="1" w:styleId="GesichteterHyperlink">
    <w:name w:val="GesichteterHyperlink"/>
    <w:rsid w:val="003E353D"/>
    <w:rPr>
      <w:color w:val="800080"/>
      <w:u w:val="single"/>
    </w:rPr>
  </w:style>
  <w:style w:type="paragraph" w:styleId="Kopfzeile">
    <w:name w:val="header"/>
    <w:basedOn w:val="Standard"/>
    <w:link w:val="KopfzeileZchn"/>
    <w:qFormat/>
    <w:rsid w:val="003E353D"/>
    <w:pPr>
      <w:widowControl w:val="0"/>
      <w:tabs>
        <w:tab w:val="center" w:pos="4536"/>
        <w:tab w:val="right" w:pos="9072"/>
      </w:tabs>
    </w:pPr>
    <w:rPr>
      <w:rFonts w:ascii="Avenir Black" w:hAnsi="Avenir Black"/>
      <w:color w:val="000000"/>
      <w:sz w:val="16"/>
    </w:rPr>
  </w:style>
  <w:style w:type="character" w:customStyle="1" w:styleId="KopfzeileZchn">
    <w:name w:val="Kopfzeile Zchn"/>
    <w:link w:val="Kopfzeile"/>
    <w:rsid w:val="003E353D"/>
    <w:rPr>
      <w:rFonts w:ascii="Avenir Black" w:eastAsia="Times New Roman" w:hAnsi="Avenir Black"/>
      <w:color w:val="000000"/>
      <w:sz w:val="16"/>
      <w:szCs w:val="24"/>
    </w:rPr>
  </w:style>
  <w:style w:type="character" w:styleId="Hyperlink">
    <w:name w:val="Hyperlink"/>
    <w:rsid w:val="003E353D"/>
    <w:rPr>
      <w:color w:val="0000FF"/>
      <w:u w:val="single"/>
    </w:rPr>
  </w:style>
  <w:style w:type="paragraph" w:customStyle="1" w:styleId="Randbemerkung">
    <w:name w:val="Randbemerkung"/>
    <w:basedOn w:val="Standard"/>
    <w:rsid w:val="003E353D"/>
    <w:pPr>
      <w:framePr w:w="2552" w:hSpace="181" w:vSpace="181" w:wrap="around" w:vAnchor="text" w:hAnchor="page" w:xAlign="right" w:y="1"/>
    </w:pPr>
    <w:rPr>
      <w:rFonts w:ascii="Futura Book" w:hAnsi="Futura Book"/>
      <w:sz w:val="16"/>
    </w:rPr>
  </w:style>
  <w:style w:type="paragraph" w:customStyle="1" w:styleId="Randbilder">
    <w:name w:val="Randbilder"/>
    <w:basedOn w:val="Standard"/>
    <w:autoRedefine/>
    <w:qFormat/>
    <w:rsid w:val="00195655"/>
    <w:pPr>
      <w:keepNext/>
      <w:framePr w:w="2835" w:hSpace="142" w:wrap="around" w:vAnchor="text" w:hAnchor="page" w:x="8727" w:y="165"/>
      <w:spacing w:line="240" w:lineRule="auto"/>
    </w:pPr>
    <w:rPr>
      <w:b/>
      <w:bCs/>
      <w:sz w:val="18"/>
      <w:szCs w:val="20"/>
      <w:lang w:val="de-CH"/>
    </w:rPr>
  </w:style>
  <w:style w:type="character" w:styleId="Seitenzahl">
    <w:name w:val="page number"/>
    <w:rsid w:val="003E353D"/>
  </w:style>
  <w:style w:type="character" w:customStyle="1" w:styleId="berschrift1Zchn">
    <w:name w:val="Überschrift 1 Zchn"/>
    <w:link w:val="berschrift1"/>
    <w:rsid w:val="00DB6C62"/>
    <w:rPr>
      <w:rFonts w:ascii="TheSans UHH" w:eastAsia="Times New Roman" w:hAnsi="TheSans UHH"/>
      <w:b/>
      <w:color w:val="C00000"/>
      <w:kern w:val="28"/>
      <w:sz w:val="28"/>
      <w:szCs w:val="24"/>
    </w:rPr>
  </w:style>
  <w:style w:type="character" w:customStyle="1" w:styleId="berschrift2Zchn">
    <w:name w:val="Überschrift 2 Zchn"/>
    <w:rsid w:val="003E353D"/>
    <w:rPr>
      <w:rFonts w:ascii="Avenir Heavy" w:eastAsia="Times New Roman" w:hAnsi="Avenir Heavy"/>
      <w:sz w:val="24"/>
      <w:szCs w:val="24"/>
    </w:rPr>
  </w:style>
  <w:style w:type="character" w:customStyle="1" w:styleId="berschrift3Zchn">
    <w:name w:val="Überschrift 3 Zchn"/>
    <w:link w:val="berschrift3"/>
    <w:rsid w:val="00CC65CF"/>
    <w:rPr>
      <w:rFonts w:ascii="FrutigerNext LT BoldCn" w:eastAsia="Times New Roman" w:hAnsi="FrutigerNext LT BoldCn"/>
      <w:sz w:val="24"/>
      <w:szCs w:val="24"/>
      <w:lang w:val="de-CH"/>
    </w:rPr>
  </w:style>
  <w:style w:type="character" w:customStyle="1" w:styleId="berschrift4Zchn">
    <w:name w:val="Überschrift 4 Zchn"/>
    <w:link w:val="berschrift4"/>
    <w:rsid w:val="003E353D"/>
    <w:rPr>
      <w:rFonts w:ascii="FuturTDem" w:eastAsia="Times New Roman" w:hAnsi="FuturTDem"/>
      <w:sz w:val="24"/>
      <w:szCs w:val="24"/>
    </w:rPr>
  </w:style>
  <w:style w:type="character" w:customStyle="1" w:styleId="berschrift5Zchn">
    <w:name w:val="Überschrift 5 Zchn"/>
    <w:link w:val="berschrift5"/>
    <w:rsid w:val="003E353D"/>
    <w:rPr>
      <w:rFonts w:ascii="Calibri" w:eastAsia="Times New Roman" w:hAnsi="Calibri"/>
      <w:szCs w:val="24"/>
    </w:rPr>
  </w:style>
  <w:style w:type="paragraph" w:styleId="Verzeichnis2">
    <w:name w:val="toc 2"/>
    <w:basedOn w:val="Standard"/>
    <w:next w:val="Standard"/>
    <w:autoRedefine/>
    <w:semiHidden/>
    <w:rsid w:val="003E353D"/>
    <w:rPr>
      <w:rFonts w:ascii="FuturTMed" w:hAnsi="FuturTMed"/>
      <w:b/>
      <w:smallCaps/>
      <w:szCs w:val="22"/>
    </w:rPr>
  </w:style>
  <w:style w:type="paragraph" w:styleId="Verzeichnis3">
    <w:name w:val="toc 3"/>
    <w:basedOn w:val="Standard"/>
    <w:next w:val="Standard"/>
    <w:autoRedefine/>
    <w:semiHidden/>
    <w:rsid w:val="003E353D"/>
    <w:rPr>
      <w:rFonts w:ascii="FuturTMed" w:hAnsi="FuturTMed"/>
      <w:smallCaps/>
      <w:szCs w:val="22"/>
    </w:rPr>
  </w:style>
  <w:style w:type="paragraph" w:styleId="Verzeichnis4">
    <w:name w:val="toc 4"/>
    <w:basedOn w:val="Standard"/>
    <w:next w:val="Standard"/>
    <w:autoRedefine/>
    <w:semiHidden/>
    <w:rsid w:val="003E353D"/>
    <w:rPr>
      <w:rFonts w:ascii="FuturTMed" w:hAnsi="FuturTMed"/>
      <w:szCs w:val="22"/>
    </w:rPr>
  </w:style>
  <w:style w:type="paragraph" w:customStyle="1" w:styleId="Zitat1">
    <w:name w:val="Zitat1"/>
    <w:basedOn w:val="Standard"/>
    <w:autoRedefine/>
    <w:qFormat/>
    <w:rsid w:val="003E353D"/>
    <w:pPr>
      <w:spacing w:before="120" w:after="120"/>
      <w:ind w:right="-1134"/>
    </w:pPr>
  </w:style>
  <w:style w:type="paragraph" w:customStyle="1" w:styleId="Kommentar">
    <w:name w:val="Kommentar"/>
    <w:basedOn w:val="Standard"/>
    <w:qFormat/>
    <w:rsid w:val="003E353D"/>
    <w:rPr>
      <w:rFonts w:ascii="Arial Narrow" w:hAnsi="Arial Narrow"/>
      <w:color w:val="0000FF"/>
    </w:rPr>
  </w:style>
  <w:style w:type="paragraph" w:customStyle="1" w:styleId="EndNoteBibliography">
    <w:name w:val="EndNote Bibliography"/>
    <w:basedOn w:val="Standard"/>
    <w:autoRedefine/>
    <w:qFormat/>
    <w:rsid w:val="000339F5"/>
    <w:pPr>
      <w:spacing w:line="240" w:lineRule="exact"/>
    </w:pPr>
    <w:rPr>
      <w:rFonts w:cs="Calibri"/>
      <w:sz w:val="20"/>
    </w:rPr>
  </w:style>
  <w:style w:type="paragraph" w:customStyle="1" w:styleId="Bilder">
    <w:name w:val="Bilder"/>
    <w:basedOn w:val="Standard"/>
    <w:qFormat/>
    <w:rsid w:val="003E353D"/>
  </w:style>
  <w:style w:type="paragraph" w:customStyle="1" w:styleId="EndNoteBibliographyTitle">
    <w:name w:val="EndNote Bibliography Title"/>
    <w:basedOn w:val="Standard"/>
    <w:rsid w:val="003E353D"/>
    <w:pPr>
      <w:jc w:val="center"/>
    </w:pPr>
    <w:rPr>
      <w:rFonts w:cs="Calibri"/>
    </w:rPr>
  </w:style>
  <w:style w:type="paragraph" w:styleId="Listenabsatz">
    <w:name w:val="List Paragraph"/>
    <w:basedOn w:val="Standard"/>
    <w:rsid w:val="004A2E55"/>
    <w:pPr>
      <w:numPr>
        <w:numId w:val="12"/>
      </w:numPr>
      <w:contextualSpacing/>
    </w:pPr>
  </w:style>
  <w:style w:type="paragraph" w:styleId="Liste2">
    <w:name w:val="List 2"/>
    <w:basedOn w:val="Standard"/>
    <w:rsid w:val="00055EC8"/>
    <w:pPr>
      <w:ind w:left="284" w:firstLine="1"/>
      <w:contextualSpacing/>
    </w:pPr>
  </w:style>
  <w:style w:type="character" w:customStyle="1" w:styleId="berschrift2Zchn1">
    <w:name w:val="Überschrift 2 Zchn1"/>
    <w:link w:val="berschrift2"/>
    <w:rsid w:val="00D32FF0"/>
    <w:rPr>
      <w:rFonts w:ascii="Avenir Heavy" w:eastAsia="Times New Roman" w:hAnsi="Avenir Heavy"/>
      <w:color w:val="4F81BD" w:themeColor="accent1"/>
      <w:sz w:val="24"/>
      <w:szCs w:val="24"/>
    </w:rPr>
  </w:style>
  <w:style w:type="table" w:styleId="Tabellenraster">
    <w:name w:val="Table Grid"/>
    <w:basedOn w:val="NormaleTabelle"/>
    <w:rsid w:val="009D265B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rsid w:val="00170BB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D15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icht/Library/Application%20Support/Microsoft/Office/Benutzervorlagen/Meine%20Vorlagen/Notiz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Notiz.dotx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 hh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Taschenbuch</dc:creator>
  <cp:keywords/>
  <cp:lastModifiedBy>Karl-Josef Pazzini</cp:lastModifiedBy>
  <cp:revision>4</cp:revision>
  <dcterms:created xsi:type="dcterms:W3CDTF">2026-04-16T07:41:00Z</dcterms:created>
  <dcterms:modified xsi:type="dcterms:W3CDTF">2026-04-16T08:22:00Z</dcterms:modified>
</cp:coreProperties>
</file>